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FDA1" w14:textId="4DA8129A" w:rsidR="005A6A22" w:rsidRDefault="00F139E8" w:rsidP="00033429">
      <w:pPr>
        <w:pStyle w:val="BookTitle1"/>
        <w:sectPr w:rsidR="005A6A22" w:rsidSect="00033429">
          <w:headerReference w:type="even" r:id="rId8"/>
          <w:headerReference w:type="default" r:id="rId9"/>
          <w:footerReference w:type="default" r:id="rId10"/>
          <w:headerReference w:type="first" r:id="rId11"/>
          <w:footerReference w:type="first" r:id="rId12"/>
          <w:pgSz w:w="11907" w:h="16839" w:code="9"/>
          <w:pgMar w:top="1440" w:right="1247" w:bottom="1440" w:left="1247" w:header="624" w:footer="624" w:gutter="0"/>
          <w:pgNumType w:start="1"/>
          <w:cols w:space="708"/>
          <w:titlePg/>
          <w:docGrid w:linePitch="653"/>
        </w:sectPr>
      </w:pPr>
      <w:r w:rsidRPr="000954D0">
        <w:rPr>
          <w:noProof/>
          <w:shd w:val="clear" w:color="auto" w:fill="FFFFFF" w:themeFill="background1"/>
        </w:rPr>
        <w:drawing>
          <wp:inline distT="0" distB="0" distL="0" distR="0" wp14:anchorId="43DE7889" wp14:editId="35D0E602">
            <wp:extent cx="6325701" cy="1016000"/>
            <wp:effectExtent l="0" t="0" r="0" b="0"/>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9950" cy="1053624"/>
                    </a:xfrm>
                    <a:prstGeom prst="rect">
                      <a:avLst/>
                    </a:prstGeom>
                    <a:noFill/>
                    <a:ln>
                      <a:noFill/>
                    </a:ln>
                  </pic:spPr>
                </pic:pic>
              </a:graphicData>
            </a:graphic>
          </wp:inline>
        </w:drawing>
      </w:r>
    </w:p>
    <w:p w14:paraId="59EAD2E4" w14:textId="77777777" w:rsidR="00F139E8" w:rsidRPr="00F139E8" w:rsidRDefault="00F139E8" w:rsidP="00F139E8"/>
    <w:p w14:paraId="7121A288" w14:textId="030E62A4" w:rsidR="00F139E8" w:rsidRPr="00F139E8" w:rsidRDefault="00F139E8" w:rsidP="00F139E8">
      <w:pPr>
        <w:pStyle w:val="BookTitle1"/>
      </w:pPr>
      <w:r>
        <w:t>Child Disability Allowance</w:t>
      </w:r>
    </w:p>
    <w:p w14:paraId="669AB236" w14:textId="613F9602" w:rsidR="003052BC" w:rsidRDefault="003052BC" w:rsidP="00F169A2">
      <w:pPr>
        <w:rPr>
          <w:b/>
          <w:bCs/>
          <w:lang w:eastAsia="en-NZ"/>
        </w:rPr>
      </w:pPr>
      <w:bookmarkStart w:id="0" w:name="_Hlk220907331"/>
    </w:p>
    <w:bookmarkEnd w:id="0"/>
    <w:p w14:paraId="23EA1E98" w14:textId="684E0AEA" w:rsidR="00033429" w:rsidRDefault="00AF43E6" w:rsidP="0068764B">
      <w:pPr>
        <w:spacing w:before="120" w:after="240" w:line="360" w:lineRule="auto"/>
      </w:pPr>
      <w:r>
        <w:t>Adapted in</w:t>
      </w:r>
      <w:r w:rsidRPr="00475E75">
        <w:t xml:space="preserve"> </w:t>
      </w:r>
      <w:r w:rsidR="002D1C37">
        <w:t>2026</w:t>
      </w:r>
      <w:r w:rsidRPr="00475E75">
        <w:t xml:space="preserve"> by Accessible Formats Service,</w:t>
      </w:r>
      <w:r w:rsidR="00A93CFA">
        <w:br/>
      </w:r>
      <w:r>
        <w:rPr>
          <w:szCs w:val="36"/>
        </w:rPr>
        <w:t>Blind</w:t>
      </w:r>
      <w:r w:rsidR="00346F17">
        <w:rPr>
          <w:szCs w:val="36"/>
        </w:rPr>
        <w:t xml:space="preserve"> </w:t>
      </w:r>
      <w:r>
        <w:rPr>
          <w:szCs w:val="36"/>
        </w:rPr>
        <w:t xml:space="preserve">Low Vision NZ, </w:t>
      </w:r>
      <w:r w:rsidRPr="00475E75">
        <w:t>Auckland</w:t>
      </w:r>
      <w:r w:rsidR="00033429">
        <w:t xml:space="preserve"> </w:t>
      </w:r>
    </w:p>
    <w:p w14:paraId="456798AE" w14:textId="7B2172ED" w:rsidR="008E70B9" w:rsidRPr="007F61DD" w:rsidRDefault="00A100AF" w:rsidP="0068764B">
      <w:pPr>
        <w:pStyle w:val="imagecaption"/>
        <w:spacing w:before="120" w:after="240" w:line="288" w:lineRule="auto"/>
        <w:rPr>
          <w:iCs/>
          <w:color w:val="000000" w:themeColor="text1"/>
        </w:rPr>
        <w:sectPr w:rsidR="008E70B9" w:rsidRPr="007F61DD" w:rsidSect="005A6A22">
          <w:type w:val="continuous"/>
          <w:pgSz w:w="11907" w:h="16839" w:code="9"/>
          <w:pgMar w:top="1440" w:right="1247" w:bottom="1440" w:left="1247" w:header="624" w:footer="624" w:gutter="0"/>
          <w:pgNumType w:start="1"/>
          <w:cols w:space="708"/>
          <w:titlePg/>
          <w:docGrid w:linePitch="653"/>
        </w:sectPr>
      </w:pPr>
      <w:bookmarkStart w:id="1" w:name="_Hlk133221549"/>
      <w:r>
        <w:rPr>
          <w:b/>
          <w:lang w:val="mi-NZ"/>
        </w:rPr>
        <w:t>TN</w:t>
      </w:r>
      <w:r>
        <w:rPr>
          <w:lang w:val="mi-NZ"/>
        </w:rPr>
        <w:t xml:space="preserve">: The logo </w:t>
      </w:r>
      <w:r w:rsidR="007F61DD">
        <w:rPr>
          <w:lang w:val="mi-NZ"/>
        </w:rPr>
        <w:t>at</w:t>
      </w:r>
      <w:r w:rsidR="00914984">
        <w:rPr>
          <w:lang w:val="mi-NZ"/>
        </w:rPr>
        <w:t xml:space="preserve"> </w:t>
      </w:r>
      <w:r>
        <w:rPr>
          <w:lang w:val="mi-NZ"/>
        </w:rPr>
        <w:t xml:space="preserve">the </w:t>
      </w:r>
      <w:r w:rsidR="007F61DD">
        <w:rPr>
          <w:lang w:val="mi-NZ"/>
        </w:rPr>
        <w:t xml:space="preserve">top </w:t>
      </w:r>
      <w:r>
        <w:rPr>
          <w:lang w:val="mi-NZ"/>
        </w:rPr>
        <w:t xml:space="preserve">of the page is </w:t>
      </w:r>
      <w:bookmarkEnd w:id="1"/>
      <w:r w:rsidR="007F61DD" w:rsidRPr="007F61DD">
        <w:t>Ministry of Social Development</w:t>
      </w:r>
      <w:r w:rsidR="00F139E8">
        <w:t xml:space="preserve"> </w:t>
      </w:r>
      <w:r w:rsidR="008741E0" w:rsidRPr="00344EFF">
        <w:t>—</w:t>
      </w:r>
      <w:r w:rsidR="00F139E8">
        <w:t xml:space="preserve"> </w:t>
      </w:r>
      <w:hyperlink r:id="rId14" w:history="1">
        <w:r w:rsidR="007F61DD" w:rsidRPr="007F61DD">
          <w:rPr>
            <w:rStyle w:val="Hyperlink"/>
            <w:color w:val="000000" w:themeColor="text1"/>
            <w:u w:val="none"/>
          </w:rPr>
          <w:t>Te Manatū Whakahiato Ora</w:t>
        </w:r>
      </w:hyperlink>
      <w:r w:rsidR="007F61DD">
        <w:rPr>
          <w:color w:val="000000" w:themeColor="text1"/>
          <w:lang w:val="mi-NZ"/>
        </w:rPr>
        <w:t xml:space="preserve"> </w:t>
      </w:r>
      <w:r w:rsidR="007F61DD">
        <w:rPr>
          <w:iCs/>
          <w:color w:val="000000" w:themeColor="text1"/>
        </w:rPr>
        <w:t xml:space="preserve">and Work and Income </w:t>
      </w:r>
      <w:r w:rsidR="008741E0" w:rsidRPr="00344EFF">
        <w:t>—</w:t>
      </w:r>
      <w:r w:rsidR="007F61DD">
        <w:rPr>
          <w:iCs/>
          <w:color w:val="000000" w:themeColor="text1"/>
        </w:rPr>
        <w:t xml:space="preserve"> </w:t>
      </w:r>
      <w:r w:rsidR="007F61DD" w:rsidRPr="007F61DD">
        <w:rPr>
          <w:iCs/>
          <w:color w:val="000000" w:themeColor="text1"/>
        </w:rPr>
        <w:t>Te Hiranga Tangata</w:t>
      </w:r>
      <w:r w:rsidR="007F61DD">
        <w:rPr>
          <w:iCs/>
          <w:color w:val="000000" w:themeColor="text1"/>
        </w:rPr>
        <w:t>.</w:t>
      </w:r>
    </w:p>
    <w:p w14:paraId="2A1DAD7F" w14:textId="4F95A5FF" w:rsidR="004F76A6" w:rsidRPr="004F76A6" w:rsidRDefault="00F90A12" w:rsidP="004F76A6">
      <w:pPr>
        <w:spacing w:line="288" w:lineRule="auto"/>
        <w:rPr>
          <w:b/>
          <w:bCs/>
          <w:lang w:eastAsia="en-NZ"/>
        </w:rPr>
      </w:pPr>
      <w:r w:rsidRPr="00F169A2">
        <w:rPr>
          <w:b/>
          <w:bCs/>
          <w:lang w:eastAsia="en-NZ"/>
        </w:rPr>
        <w:lastRenderedPageBreak/>
        <w:t xml:space="preserve">Note: </w:t>
      </w:r>
      <w:r w:rsidRPr="003052BC">
        <w:rPr>
          <w:b/>
          <w:bCs/>
          <w:lang w:eastAsia="en-NZ"/>
        </w:rPr>
        <w:t>Information about ways you can contact Work and Income are listed at the end of this information</w:t>
      </w:r>
      <w:r w:rsidRPr="00F169A2">
        <w:rPr>
          <w:b/>
          <w:bCs/>
          <w:lang w:eastAsia="en-NZ"/>
        </w:rPr>
        <w:t>.</w:t>
      </w:r>
    </w:p>
    <w:p w14:paraId="49DFAF56" w14:textId="499357FA" w:rsidR="002D6B42" w:rsidRPr="00A93CFA" w:rsidRDefault="002D6B42" w:rsidP="0068764B">
      <w:pPr>
        <w:pStyle w:val="Heading1"/>
      </w:pPr>
      <w:r w:rsidRPr="00A93CFA">
        <w:t>Child Disability Allowance</w:t>
      </w:r>
    </w:p>
    <w:p w14:paraId="25008006" w14:textId="2BE9746F" w:rsidR="002D6B42" w:rsidRDefault="002D6B42" w:rsidP="00A93CFA">
      <w:pPr>
        <w:spacing w:before="240" w:line="288" w:lineRule="auto"/>
      </w:pPr>
      <w:r w:rsidRPr="00987F7D">
        <w:t xml:space="preserve">Child Disability Allowance is a payment made to the main carer of a child or young person with a serious disability. It is paid </w:t>
      </w:r>
      <w:r>
        <w:t xml:space="preserve">to the main carer of the child to recognise the </w:t>
      </w:r>
      <w:r w:rsidRPr="00320FE9">
        <w:rPr>
          <w:b/>
          <w:bCs/>
        </w:rPr>
        <w:t>extra care and attention</w:t>
      </w:r>
      <w:r w:rsidRPr="00987F7D">
        <w:t xml:space="preserve"> </w:t>
      </w:r>
      <w:r>
        <w:t>provided.</w:t>
      </w:r>
    </w:p>
    <w:p w14:paraId="412CEC6B" w14:textId="77777777" w:rsidR="004F76A6" w:rsidRDefault="004F76A6" w:rsidP="00A93CFA">
      <w:pPr>
        <w:spacing w:before="240" w:line="288" w:lineRule="auto"/>
      </w:pPr>
    </w:p>
    <w:p w14:paraId="6140A1BA" w14:textId="77777777" w:rsidR="002D6B42" w:rsidRPr="00987F7D" w:rsidRDefault="002D6B42" w:rsidP="00A93CFA">
      <w:pPr>
        <w:pStyle w:val="Heading2"/>
        <w:spacing w:line="288" w:lineRule="auto"/>
      </w:pPr>
      <w:r w:rsidRPr="00987F7D">
        <w:t>Who can get it</w:t>
      </w:r>
      <w:r>
        <w:t>?</w:t>
      </w:r>
    </w:p>
    <w:p w14:paraId="07893896" w14:textId="77777777" w:rsidR="002D6B42" w:rsidRPr="00987F7D" w:rsidRDefault="002D6B42" w:rsidP="00A93CFA">
      <w:pPr>
        <w:spacing w:before="240" w:line="288" w:lineRule="auto"/>
      </w:pPr>
      <w:r w:rsidRPr="00987F7D">
        <w:t>You may get a Child Disability Allowance if:</w:t>
      </w:r>
    </w:p>
    <w:p w14:paraId="364C8811" w14:textId="362491EE" w:rsidR="002D6B42" w:rsidRPr="00987F7D" w:rsidRDefault="002D6B42" w:rsidP="00F139E8">
      <w:pPr>
        <w:numPr>
          <w:ilvl w:val="0"/>
          <w:numId w:val="33"/>
        </w:numPr>
        <w:spacing w:before="240" w:after="120" w:line="288" w:lineRule="auto"/>
        <w:ind w:left="714" w:hanging="357"/>
      </w:pPr>
      <w:r w:rsidRPr="00987F7D">
        <w:t>you are the main carer of the child (or if there is no main carer, you have care of the child for the time being)</w:t>
      </w:r>
      <w:r>
        <w:t xml:space="preserve"> </w:t>
      </w:r>
      <w:r w:rsidRPr="00AB3BE8">
        <w:rPr>
          <w:b/>
          <w:bCs/>
        </w:rPr>
        <w:t>and</w:t>
      </w:r>
    </w:p>
    <w:p w14:paraId="310CC925" w14:textId="77777777" w:rsidR="002D6B42" w:rsidRPr="00987F7D" w:rsidRDefault="002D6B42" w:rsidP="00F139E8">
      <w:pPr>
        <w:numPr>
          <w:ilvl w:val="0"/>
          <w:numId w:val="33"/>
        </w:numPr>
        <w:spacing w:after="120" w:line="288" w:lineRule="auto"/>
        <w:ind w:left="714" w:hanging="357"/>
      </w:pPr>
      <w:r w:rsidRPr="00987F7D">
        <w:t>you are a New Zealand citizen or permanent resident</w:t>
      </w:r>
      <w:r>
        <w:t xml:space="preserve"> </w:t>
      </w:r>
      <w:r w:rsidRPr="00AB3BE8">
        <w:rPr>
          <w:b/>
          <w:bCs/>
        </w:rPr>
        <w:t>and</w:t>
      </w:r>
    </w:p>
    <w:p w14:paraId="528D6988" w14:textId="77777777" w:rsidR="002D6B42" w:rsidRPr="00AB3BE8" w:rsidRDefault="002D6B42" w:rsidP="00F139E8">
      <w:pPr>
        <w:numPr>
          <w:ilvl w:val="0"/>
          <w:numId w:val="33"/>
        </w:numPr>
        <w:spacing w:after="120" w:line="288" w:lineRule="auto"/>
        <w:ind w:left="714" w:hanging="357"/>
        <w:rPr>
          <w:b/>
          <w:bCs/>
        </w:rPr>
      </w:pPr>
      <w:r w:rsidRPr="00987F7D">
        <w:t xml:space="preserve">the child has been assessed as needing </w:t>
      </w:r>
      <w:r w:rsidRPr="00320FE9">
        <w:rPr>
          <w:b/>
          <w:bCs/>
        </w:rPr>
        <w:t>constant care and attention</w:t>
      </w:r>
      <w:r w:rsidRPr="00987F7D">
        <w:t xml:space="preserve"> for 12 months or more because of a serious disability, </w:t>
      </w:r>
      <w:r w:rsidRPr="00AB3BE8">
        <w:rPr>
          <w:b/>
          <w:bCs/>
        </w:rPr>
        <w:t>and</w:t>
      </w:r>
    </w:p>
    <w:p w14:paraId="16165F20" w14:textId="77777777" w:rsidR="002D6B42" w:rsidRDefault="002D6B42" w:rsidP="00A93CFA">
      <w:pPr>
        <w:numPr>
          <w:ilvl w:val="0"/>
          <w:numId w:val="33"/>
        </w:numPr>
        <w:spacing w:before="240" w:after="120" w:line="288" w:lineRule="auto"/>
        <w:ind w:left="714" w:hanging="357"/>
      </w:pPr>
      <w:r w:rsidRPr="00987F7D">
        <w:t>the child or young person is under 18.</w:t>
      </w:r>
    </w:p>
    <w:p w14:paraId="734C047F" w14:textId="77777777" w:rsidR="002D6B42" w:rsidRDefault="002D6B42" w:rsidP="00A93CFA">
      <w:pPr>
        <w:spacing w:before="240" w:line="288" w:lineRule="auto"/>
      </w:pPr>
      <w:r w:rsidRPr="00987F7D">
        <w:t>Both you and the child should also normally live in New Zealand and intend to stay here.</w:t>
      </w:r>
    </w:p>
    <w:p w14:paraId="46556CFB" w14:textId="77777777" w:rsidR="002D6B42" w:rsidRDefault="002D6B42" w:rsidP="00A93CFA">
      <w:pPr>
        <w:spacing w:line="288" w:lineRule="auto"/>
      </w:pPr>
    </w:p>
    <w:p w14:paraId="5642A1F0" w14:textId="37FC8481" w:rsidR="002D6B42" w:rsidRPr="006524E5" w:rsidRDefault="002D6B42" w:rsidP="006524E5">
      <w:pPr>
        <w:pStyle w:val="Heading2"/>
      </w:pPr>
      <w:r w:rsidRPr="006524E5">
        <w:lastRenderedPageBreak/>
        <w:t>What type of condition or care gets this support?</w:t>
      </w:r>
    </w:p>
    <w:p w14:paraId="554B5C56" w14:textId="6D742C71" w:rsidR="002D6B42" w:rsidRDefault="002D6B42" w:rsidP="00A93CFA">
      <w:pPr>
        <w:spacing w:after="240" w:line="288" w:lineRule="auto"/>
      </w:pPr>
      <w:r>
        <w:t xml:space="preserve">Your child needs to have a physical, sensory, mental health, intellectual or developmental disability or chronic medical condition </w:t>
      </w:r>
      <w:r w:rsidRPr="00D311C1">
        <w:rPr>
          <w:b/>
          <w:bCs/>
        </w:rPr>
        <w:t>and</w:t>
      </w:r>
      <w:r>
        <w:t xml:space="preserve"> need constant care and attention because of the disability either permanently or for more than 12 months.</w:t>
      </w:r>
    </w:p>
    <w:p w14:paraId="47223B83" w14:textId="77777777" w:rsidR="002D6B42" w:rsidRDefault="002D6B42" w:rsidP="00A93CFA">
      <w:pPr>
        <w:spacing w:after="240" w:line="288" w:lineRule="auto"/>
      </w:pPr>
      <w:r>
        <w:t xml:space="preserve">Constant care and attention means that your child needs the following, more than that normally required by a child or young person of the same age. </w:t>
      </w:r>
    </w:p>
    <w:p w14:paraId="7840E31B" w14:textId="77777777" w:rsidR="00C61269" w:rsidRDefault="00C61269" w:rsidP="00A93CFA">
      <w:pPr>
        <w:pStyle w:val="ListParagraph"/>
        <w:numPr>
          <w:ilvl w:val="0"/>
          <w:numId w:val="35"/>
        </w:numPr>
        <w:spacing w:after="120" w:line="288" w:lineRule="auto"/>
        <w:ind w:left="714" w:hanging="357"/>
      </w:pPr>
      <w:r>
        <w:t>frequent attention from another person to support their bodily functions as the result of the disability e.g. needing to help your child with feeding / eating, daily hygiene or going to the toilet.</w:t>
      </w:r>
    </w:p>
    <w:p w14:paraId="240C2464" w14:textId="77777777" w:rsidR="00C61269" w:rsidRDefault="00C61269" w:rsidP="00A93CFA">
      <w:pPr>
        <w:pStyle w:val="ListParagraph"/>
        <w:numPr>
          <w:ilvl w:val="0"/>
          <w:numId w:val="35"/>
        </w:numPr>
        <w:spacing w:after="120" w:line="288" w:lineRule="auto"/>
        <w:ind w:left="714" w:hanging="357"/>
      </w:pPr>
      <w:r>
        <w:t xml:space="preserve">a lot more attention and supervision than is normally required for functions such as activities of daily living, mobility, learning, behaviour and / or health needs e.g. assistance with medical procedures or frequent appointments related to their condition or disability. </w:t>
      </w:r>
    </w:p>
    <w:p w14:paraId="35EDC6D9" w14:textId="77777777" w:rsidR="00C61269" w:rsidRPr="00987F7D" w:rsidRDefault="00C61269" w:rsidP="00D439FB">
      <w:pPr>
        <w:pStyle w:val="ListParagraph"/>
        <w:numPr>
          <w:ilvl w:val="0"/>
          <w:numId w:val="35"/>
        </w:numPr>
        <w:spacing w:before="240" w:after="120" w:line="288" w:lineRule="auto"/>
        <w:ind w:left="714" w:hanging="357"/>
      </w:pPr>
      <w:r>
        <w:t>regular supervision to avoid substantial danger to themselves or others and where there is a real threat of physical or mental harm e.g. a child who regularly runs away from the home and / or other places.</w:t>
      </w:r>
    </w:p>
    <w:p w14:paraId="7DF230F2" w14:textId="0CF9F38F" w:rsidR="00C61269" w:rsidRDefault="00C61269" w:rsidP="00AF1EB6">
      <w:pPr>
        <w:tabs>
          <w:tab w:val="left" w:pos="6340"/>
        </w:tabs>
        <w:spacing w:line="288" w:lineRule="auto"/>
      </w:pPr>
      <w:r w:rsidRPr="00AB3BE8">
        <w:rPr>
          <w:b/>
          <w:bCs/>
        </w:rPr>
        <w:t>Note:</w:t>
      </w:r>
      <w:r>
        <w:t xml:space="preserve"> </w:t>
      </w:r>
      <w:r w:rsidRPr="00987F7D">
        <w:t>You may be able to get both the Child Disability Allowance and the</w:t>
      </w:r>
      <w:r w:rsidR="00F139E8">
        <w:t xml:space="preserve"> </w:t>
      </w:r>
      <w:r w:rsidRPr="00AF7003">
        <w:t>D</w:t>
      </w:r>
      <w:r>
        <w:t>isability Allowance</w:t>
      </w:r>
      <w:r w:rsidR="00F139E8">
        <w:t xml:space="preserve"> </w:t>
      </w:r>
      <w:r w:rsidRPr="00987F7D">
        <w:t>for the same child.</w:t>
      </w:r>
      <w:r w:rsidR="00F139E8">
        <w:t xml:space="preserve"> </w:t>
      </w:r>
      <w:r>
        <w:lastRenderedPageBreak/>
        <w:t xml:space="preserve">More information about Disability Allowance can be found here </w:t>
      </w:r>
      <w:hyperlink r:id="rId15" w:history="1">
        <w:r w:rsidRPr="00360D8F">
          <w:rPr>
            <w:rStyle w:val="Hyperlink"/>
          </w:rPr>
          <w:t>www.workandincome.govt.nz/da</w:t>
        </w:r>
      </w:hyperlink>
    </w:p>
    <w:p w14:paraId="4F4CAF78" w14:textId="77777777" w:rsidR="00C61269" w:rsidRDefault="00C61269" w:rsidP="00AF1EB6">
      <w:pPr>
        <w:spacing w:line="288" w:lineRule="auto"/>
      </w:pPr>
    </w:p>
    <w:p w14:paraId="4BF47CAA" w14:textId="77777777" w:rsidR="00C61269" w:rsidRPr="00113074" w:rsidRDefault="00C61269" w:rsidP="00113074">
      <w:pPr>
        <w:pStyle w:val="Heading2"/>
      </w:pPr>
      <w:r w:rsidRPr="00113074">
        <w:t>How much you can get.</w:t>
      </w:r>
    </w:p>
    <w:p w14:paraId="7D5F5913" w14:textId="77777777" w:rsidR="00C61269" w:rsidRDefault="00C61269" w:rsidP="00D439FB">
      <w:pPr>
        <w:spacing w:after="240" w:line="288" w:lineRule="auto"/>
      </w:pPr>
      <w:r w:rsidRPr="00987F7D">
        <w:t>The Child Disability Allowance is a set amount and does</w:t>
      </w:r>
      <w:r>
        <w:t xml:space="preserve"> not</w:t>
      </w:r>
      <w:r w:rsidRPr="00987F7D">
        <w:t xml:space="preserve"> depend on your income, assets, or costs. </w:t>
      </w:r>
      <w:r>
        <w:t>We will pay t</w:t>
      </w:r>
      <w:r w:rsidRPr="00987F7D">
        <w:t>his allowance into your bank account every 2 weeks</w:t>
      </w:r>
      <w:r>
        <w:t>.</w:t>
      </w:r>
      <w:r w:rsidRPr="00987F7D">
        <w:t xml:space="preserve"> </w:t>
      </w:r>
      <w:r>
        <w:t>It will be</w:t>
      </w:r>
      <w:r w:rsidRPr="00987F7D">
        <w:t xml:space="preserve"> paid separately from any other assistance you may get</w:t>
      </w:r>
      <w:r>
        <w:t>.</w:t>
      </w:r>
    </w:p>
    <w:p w14:paraId="4DE92D81" w14:textId="77777777" w:rsidR="00C61269" w:rsidRDefault="00C61269" w:rsidP="00D439FB">
      <w:pPr>
        <w:shd w:val="clear" w:color="auto" w:fill="FFFFFF"/>
        <w:spacing w:before="60" w:after="240" w:line="288" w:lineRule="auto"/>
      </w:pPr>
      <w:r>
        <w:t xml:space="preserve">Current payment rates are listed here </w:t>
      </w:r>
      <w:hyperlink r:id="rId16" w:history="1">
        <w:r w:rsidRPr="00F2481D">
          <w:rPr>
            <w:rStyle w:val="Hyperlink"/>
          </w:rPr>
          <w:t>www.workandincome.govt.nz/benefit-rates</w:t>
        </w:r>
      </w:hyperlink>
    </w:p>
    <w:p w14:paraId="22F11BC8" w14:textId="77777777" w:rsidR="004F76A6" w:rsidRDefault="004F76A6" w:rsidP="00D439FB">
      <w:pPr>
        <w:shd w:val="clear" w:color="auto" w:fill="FFFFFF"/>
        <w:spacing w:before="60" w:after="240" w:line="288" w:lineRule="auto"/>
      </w:pPr>
    </w:p>
    <w:p w14:paraId="23E83FD2" w14:textId="77777777" w:rsidR="00C61269" w:rsidRPr="00113074" w:rsidRDefault="00C61269" w:rsidP="00113074">
      <w:pPr>
        <w:pStyle w:val="Heading2"/>
      </w:pPr>
      <w:r w:rsidRPr="00113074">
        <w:t>When you can't get this payment</w:t>
      </w:r>
    </w:p>
    <w:p w14:paraId="1FE52266" w14:textId="77777777" w:rsidR="00C61269" w:rsidRPr="00987F7D" w:rsidRDefault="00C61269" w:rsidP="00A93CFA">
      <w:pPr>
        <w:spacing w:before="240" w:line="288" w:lineRule="auto"/>
      </w:pPr>
      <w:r w:rsidRPr="00987F7D">
        <w:t>You can't get a Child Disability Allowance if:</w:t>
      </w:r>
    </w:p>
    <w:p w14:paraId="346564FE" w14:textId="77777777" w:rsidR="00C61269" w:rsidRPr="00987F7D" w:rsidRDefault="00C61269" w:rsidP="00A93CFA">
      <w:pPr>
        <w:numPr>
          <w:ilvl w:val="0"/>
          <w:numId w:val="34"/>
        </w:numPr>
        <w:spacing w:before="240" w:after="120" w:line="288" w:lineRule="auto"/>
        <w:ind w:left="714" w:hanging="357"/>
      </w:pPr>
      <w:r w:rsidRPr="00987F7D">
        <w:t>the child you</w:t>
      </w:r>
      <w:r>
        <w:t xml:space="preserve"> a</w:t>
      </w:r>
      <w:r w:rsidRPr="00987F7D">
        <w:t>re looking after is in the care of Oranga Tamariki, or</w:t>
      </w:r>
    </w:p>
    <w:p w14:paraId="30E0381F" w14:textId="77777777" w:rsidR="00C61269" w:rsidRPr="00987F7D" w:rsidRDefault="00C61269" w:rsidP="00D439FB">
      <w:pPr>
        <w:numPr>
          <w:ilvl w:val="0"/>
          <w:numId w:val="34"/>
        </w:numPr>
        <w:spacing w:before="240" w:after="120" w:line="288" w:lineRule="auto"/>
        <w:ind w:left="714" w:hanging="357"/>
      </w:pPr>
      <w:r w:rsidRPr="00987F7D">
        <w:t>the child already gets a benefit (unless they get the Orphan's Benefit or Unsupported Child's Benefit). </w:t>
      </w:r>
    </w:p>
    <w:p w14:paraId="15BEE46F" w14:textId="26306E97" w:rsidR="004D23D7" w:rsidRDefault="00C61269" w:rsidP="00D439FB">
      <w:pPr>
        <w:spacing w:before="240" w:line="288" w:lineRule="auto"/>
      </w:pPr>
      <w:r w:rsidRPr="00987F7D">
        <w:t>If the child is 16 or over, they may be able to get Supported Living Payment instead</w:t>
      </w:r>
      <w:r w:rsidR="00E91DA1">
        <w:t>.</w:t>
      </w:r>
    </w:p>
    <w:p w14:paraId="00BF6961" w14:textId="7B804CF5" w:rsidR="00E91DA1" w:rsidRPr="00987F7D" w:rsidRDefault="00E91DA1" w:rsidP="0068764B">
      <w:pPr>
        <w:pStyle w:val="Heading1"/>
      </w:pPr>
      <w:r w:rsidRPr="00987F7D">
        <w:lastRenderedPageBreak/>
        <w:t>H</w:t>
      </w:r>
      <w:r>
        <w:t>o</w:t>
      </w:r>
      <w:r w:rsidRPr="00987F7D">
        <w:t>w to</w:t>
      </w:r>
      <w:r w:rsidR="00113074">
        <w:t xml:space="preserve"> </w:t>
      </w:r>
      <w:r w:rsidRPr="00987F7D">
        <w:t>apply</w:t>
      </w:r>
    </w:p>
    <w:p w14:paraId="4A3A54E7" w14:textId="77777777" w:rsidR="00E91DA1" w:rsidRDefault="00E91DA1" w:rsidP="00AF1EB6">
      <w:pPr>
        <w:pStyle w:val="ListParagraph"/>
        <w:numPr>
          <w:ilvl w:val="0"/>
          <w:numId w:val="36"/>
        </w:numPr>
        <w:spacing w:after="240" w:line="288" w:lineRule="auto"/>
        <w:ind w:left="714" w:hanging="357"/>
      </w:pPr>
      <w:r w:rsidRPr="00987F7D">
        <w:t xml:space="preserve">You need to </w:t>
      </w:r>
      <w:r>
        <w:t xml:space="preserve">print out and </w:t>
      </w:r>
      <w:r w:rsidRPr="00987F7D">
        <w:t>complete the Child Disability Allowance application form</w:t>
      </w:r>
      <w:r>
        <w:t xml:space="preserve"> which is here </w:t>
      </w:r>
      <w:hyperlink r:id="rId17" w:history="1">
        <w:r w:rsidRPr="00360D8F">
          <w:rPr>
            <w:rStyle w:val="Hyperlink"/>
          </w:rPr>
          <w:t>www.workandincome.govt.nz/cda-form</w:t>
        </w:r>
      </w:hyperlink>
    </w:p>
    <w:p w14:paraId="3AD7F145" w14:textId="77777777" w:rsidR="00E91DA1" w:rsidRPr="00987F7D" w:rsidRDefault="00E91DA1" w:rsidP="00D439FB">
      <w:pPr>
        <w:pStyle w:val="ListParagraph"/>
        <w:numPr>
          <w:ilvl w:val="0"/>
          <w:numId w:val="36"/>
        </w:numPr>
        <w:spacing w:before="240" w:after="120" w:line="288" w:lineRule="auto"/>
        <w:ind w:left="714" w:hanging="357"/>
      </w:pPr>
      <w:r>
        <w:t>Your child’s health practitioner (</w:t>
      </w:r>
      <w:r w:rsidRPr="00987F7D">
        <w:t>e.g. doctor</w:t>
      </w:r>
      <w:r>
        <w:t xml:space="preserve"> or specialist</w:t>
      </w:r>
      <w:r w:rsidRPr="00987F7D">
        <w:t>) needs to complete</w:t>
      </w:r>
      <w:r>
        <w:t xml:space="preserve"> the medical certificate which is in the application form.</w:t>
      </w:r>
    </w:p>
    <w:p w14:paraId="094FB0B9" w14:textId="19701DF3" w:rsidR="00E91DA1" w:rsidRDefault="00E91DA1" w:rsidP="00D439FB">
      <w:pPr>
        <w:spacing w:before="240" w:after="240" w:line="288" w:lineRule="auto"/>
      </w:pPr>
      <w:r w:rsidRPr="00987F7D">
        <w:t>If you can't print the form out, you ca</w:t>
      </w:r>
      <w:r>
        <w:t>n contact us</w:t>
      </w:r>
      <w:r w:rsidRPr="00987F7D">
        <w:t> </w:t>
      </w:r>
      <w:r>
        <w:t>and ask for</w:t>
      </w:r>
      <w:r w:rsidRPr="00987F7D">
        <w:t xml:space="preserve"> one </w:t>
      </w:r>
      <w:r>
        <w:t xml:space="preserve">to be </w:t>
      </w:r>
      <w:r w:rsidRPr="00987F7D">
        <w:t>sent to you.</w:t>
      </w:r>
    </w:p>
    <w:p w14:paraId="513B55B7" w14:textId="7D39C0C0" w:rsidR="00E91DA1" w:rsidRDefault="00E91DA1" w:rsidP="00A93CFA">
      <w:pPr>
        <w:spacing w:after="240" w:line="288" w:lineRule="auto"/>
      </w:pPr>
      <w:r w:rsidRPr="00F46685">
        <w:t>You can post or bring the completed form to your nearest service centre.</w:t>
      </w:r>
    </w:p>
    <w:p w14:paraId="3B3D937B" w14:textId="77777777" w:rsidR="004F76A6" w:rsidRDefault="004F76A6" w:rsidP="00A93CFA">
      <w:pPr>
        <w:spacing w:after="240" w:line="288" w:lineRule="auto"/>
      </w:pPr>
    </w:p>
    <w:p w14:paraId="72DA0D71" w14:textId="77777777" w:rsidR="00E91DA1" w:rsidRPr="00113074" w:rsidRDefault="00E91DA1" w:rsidP="00113074">
      <w:pPr>
        <w:pStyle w:val="Heading2"/>
      </w:pPr>
      <w:r w:rsidRPr="00113074">
        <w:t>Providing proof of the level of care your child needs.</w:t>
      </w:r>
    </w:p>
    <w:p w14:paraId="3242A029" w14:textId="0C0CD6CA" w:rsidR="00E91DA1" w:rsidRDefault="00E91DA1" w:rsidP="00A93CFA">
      <w:pPr>
        <w:spacing w:before="240" w:line="288" w:lineRule="auto"/>
      </w:pPr>
      <w:r>
        <w:t>The more information you provide with your application, the less likely we are to need more information. Sometimes we need more medical information that will help us decide if your child’s care meets one or more of the types of care listed above.</w:t>
      </w:r>
    </w:p>
    <w:p w14:paraId="41072554" w14:textId="6398C71E" w:rsidR="00E91DA1" w:rsidRDefault="00E91DA1" w:rsidP="00A93CFA">
      <w:pPr>
        <w:spacing w:before="240" w:line="288" w:lineRule="auto"/>
      </w:pPr>
      <w:r>
        <w:t>Some documents it is useful for you to provide are listed below. Don’t worry if you don’t have these types of documents, just provide us with what you can.</w:t>
      </w:r>
    </w:p>
    <w:p w14:paraId="4A2FD896" w14:textId="77777777" w:rsidR="00E91DA1" w:rsidRDefault="00E91DA1" w:rsidP="00A93CFA">
      <w:pPr>
        <w:pStyle w:val="ListParagraph"/>
        <w:numPr>
          <w:ilvl w:val="0"/>
          <w:numId w:val="24"/>
        </w:numPr>
        <w:spacing w:before="240" w:after="120" w:line="288" w:lineRule="auto"/>
        <w:ind w:left="714" w:hanging="357"/>
      </w:pPr>
      <w:r>
        <w:lastRenderedPageBreak/>
        <w:t>The most recent letters or assessments from your child’s specialist(s) about their condition(s) and the impact</w:t>
      </w:r>
    </w:p>
    <w:p w14:paraId="2894E0DD" w14:textId="77777777" w:rsidR="00E91DA1" w:rsidRDefault="00E91DA1" w:rsidP="00A93CFA">
      <w:pPr>
        <w:pStyle w:val="ListParagraph"/>
        <w:numPr>
          <w:ilvl w:val="0"/>
          <w:numId w:val="24"/>
        </w:numPr>
        <w:spacing w:after="120" w:line="288" w:lineRule="auto"/>
        <w:ind w:left="714" w:hanging="357"/>
      </w:pPr>
      <w:r>
        <w:t xml:space="preserve">A current Needs Assessment Service Coordination (NASC) report </w:t>
      </w:r>
    </w:p>
    <w:p w14:paraId="7283471D" w14:textId="0CCAA7A6" w:rsidR="00E91DA1" w:rsidRDefault="00E91DA1" w:rsidP="00A93CFA">
      <w:pPr>
        <w:pStyle w:val="ListParagraph"/>
        <w:numPr>
          <w:ilvl w:val="0"/>
          <w:numId w:val="24"/>
        </w:numPr>
        <w:spacing w:after="120" w:line="288" w:lineRule="auto"/>
        <w:ind w:left="714" w:hanging="357"/>
      </w:pPr>
      <w:r>
        <w:t>A Special Education or ORS (Ongoing Resource Scheme) assessment</w:t>
      </w:r>
    </w:p>
    <w:p w14:paraId="6420FB7B" w14:textId="77777777" w:rsidR="004F76A6" w:rsidRPr="00AF7003" w:rsidRDefault="004F76A6" w:rsidP="004F76A6">
      <w:pPr>
        <w:pStyle w:val="ListParagraph"/>
        <w:spacing w:after="120" w:line="288" w:lineRule="auto"/>
        <w:ind w:left="714"/>
      </w:pPr>
    </w:p>
    <w:p w14:paraId="67892E2D" w14:textId="77777777" w:rsidR="00E91DA1" w:rsidRDefault="00E91DA1" w:rsidP="0068764B">
      <w:pPr>
        <w:pStyle w:val="Heading1"/>
        <w:rPr>
          <w:lang w:eastAsia="en-NZ"/>
        </w:rPr>
      </w:pPr>
      <w:r w:rsidRPr="00BD532A">
        <w:rPr>
          <w:lang w:eastAsia="en-NZ"/>
        </w:rPr>
        <w:t>Options for contacting Work and Income</w:t>
      </w:r>
    </w:p>
    <w:p w14:paraId="0EAB8D6C" w14:textId="20FDB7B6" w:rsidR="006524E5" w:rsidRDefault="00E91DA1" w:rsidP="006524E5">
      <w:pPr>
        <w:spacing w:line="288" w:lineRule="auto"/>
      </w:pPr>
      <w:r w:rsidRPr="00EB3B82">
        <w:t>You are always welcome to let us know if you have a specific communication need</w:t>
      </w:r>
      <w:r>
        <w:t>.</w:t>
      </w:r>
    </w:p>
    <w:p w14:paraId="470C2F81" w14:textId="77777777" w:rsidR="004F76A6" w:rsidRPr="006524E5" w:rsidRDefault="004F76A6" w:rsidP="006524E5">
      <w:pPr>
        <w:spacing w:line="288" w:lineRule="auto"/>
      </w:pPr>
    </w:p>
    <w:p w14:paraId="654EB611" w14:textId="517961B4" w:rsidR="00E91DA1" w:rsidRPr="006C52EB" w:rsidRDefault="00E91DA1" w:rsidP="006524E5">
      <w:pPr>
        <w:pStyle w:val="Heading2"/>
      </w:pPr>
      <w:r w:rsidRPr="006C52EB">
        <w:t>Phone call</w:t>
      </w:r>
    </w:p>
    <w:p w14:paraId="17AB91F4" w14:textId="58531BE0" w:rsidR="00E91DA1" w:rsidRDefault="00E91DA1" w:rsidP="00A93CFA">
      <w:pPr>
        <w:spacing w:line="288" w:lineRule="auto"/>
        <w:contextualSpacing/>
        <w:rPr>
          <w:lang w:eastAsia="en-NZ"/>
        </w:rPr>
      </w:pPr>
      <w:r w:rsidRPr="006C52EB">
        <w:rPr>
          <w:lang w:eastAsia="en-NZ"/>
        </w:rPr>
        <w:t xml:space="preserve">Call our general enquiries team on </w:t>
      </w:r>
      <w:hyperlink r:id="rId18"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7am to 6pm and Saturday 8am to 1pm.</w:t>
      </w:r>
    </w:p>
    <w:p w14:paraId="12BFE149" w14:textId="77777777" w:rsidR="004F76A6" w:rsidRPr="006C52EB" w:rsidRDefault="004F76A6" w:rsidP="00A93CFA">
      <w:pPr>
        <w:spacing w:line="288" w:lineRule="auto"/>
        <w:contextualSpacing/>
        <w:rPr>
          <w:b/>
          <w:bCs/>
          <w:lang w:eastAsia="en-NZ"/>
        </w:rPr>
      </w:pPr>
    </w:p>
    <w:p w14:paraId="2C0B0712" w14:textId="38A6212A" w:rsidR="00E91DA1" w:rsidRPr="006C52EB" w:rsidRDefault="00E91DA1" w:rsidP="006524E5">
      <w:pPr>
        <w:pStyle w:val="Heading2"/>
      </w:pPr>
      <w:r w:rsidRPr="006C52EB">
        <w:t>Text or Email</w:t>
      </w:r>
    </w:p>
    <w:p w14:paraId="7BDC600C" w14:textId="1F77C8F3" w:rsidR="00E91DA1" w:rsidRDefault="00E91DA1" w:rsidP="00A93CFA">
      <w:pPr>
        <w:spacing w:line="288" w:lineRule="auto"/>
        <w:contextualSpacing/>
      </w:pPr>
      <w:r w:rsidRPr="006C52EB">
        <w:rPr>
          <w:color w:val="111111"/>
          <w:lang w:eastAsia="en-NZ"/>
        </w:rPr>
        <w:t xml:space="preserve">If </w:t>
      </w:r>
      <w:r w:rsidRPr="006C52EB">
        <w:rPr>
          <w:b/>
          <w:bCs/>
          <w:color w:val="111111"/>
          <w:lang w:eastAsia="en-NZ"/>
        </w:rPr>
        <w:t>you</w:t>
      </w:r>
      <w:r w:rsidRPr="006C52EB">
        <w:rPr>
          <w:color w:val="111111"/>
          <w:lang w:eastAsia="en-NZ"/>
        </w:rPr>
        <w:t xml:space="preserve"> are deaf or disabled </w:t>
      </w:r>
      <w:r w:rsidRPr="006C52EB">
        <w:rPr>
          <w:b/>
          <w:bCs/>
          <w:color w:val="111111"/>
          <w:lang w:eastAsia="en-NZ"/>
        </w:rPr>
        <w:t>and</w:t>
      </w:r>
      <w:r w:rsidRPr="006C52EB">
        <w:rPr>
          <w:color w:val="111111"/>
          <w:lang w:eastAsia="en-NZ"/>
        </w:rPr>
        <w:t xml:space="preserve"> your health condition or disability prevents you from calling us, you can text us on </w:t>
      </w:r>
      <w:r w:rsidRPr="006C52EB">
        <w:rPr>
          <w:b/>
          <w:bCs/>
          <w:lang w:eastAsia="en-NZ"/>
        </w:rPr>
        <w:t>4206</w:t>
      </w:r>
      <w:r w:rsidRPr="006C52EB">
        <w:rPr>
          <w:lang w:eastAsia="en-NZ"/>
        </w:rPr>
        <w:t xml:space="preserve"> (charges may</w:t>
      </w:r>
      <w:r w:rsidRPr="00E91DA1">
        <w:rPr>
          <w:lang w:eastAsia="en-NZ"/>
        </w:rPr>
        <w:t xml:space="preserve"> </w:t>
      </w:r>
      <w:r w:rsidRPr="006C52EB">
        <w:rPr>
          <w:lang w:eastAsia="en-NZ"/>
        </w:rPr>
        <w:t xml:space="preserve">apply depending on your mobile provider) or email us at </w:t>
      </w:r>
      <w:hyperlink r:id="rId19" w:history="1">
        <w:r w:rsidR="006524E5" w:rsidRPr="00CD4525">
          <w:rPr>
            <w:rStyle w:val="Hyperlink"/>
            <w:lang w:eastAsia="en-NZ"/>
          </w:rPr>
          <w:t>MSD</w:t>
        </w:r>
        <w:r w:rsidR="006524E5" w:rsidRPr="00CD4525">
          <w:rPr>
            <w:rStyle w:val="Hyperlink"/>
            <w:b/>
            <w:bCs/>
            <w:lang w:eastAsia="en-NZ"/>
          </w:rPr>
          <w:t>_</w:t>
        </w:r>
        <w:r w:rsidR="006524E5" w:rsidRPr="00CD4525">
          <w:rPr>
            <w:rStyle w:val="Hyperlink"/>
            <w:lang w:eastAsia="en-NZ"/>
          </w:rPr>
          <w:t>Deaf</w:t>
        </w:r>
        <w:r w:rsidR="006524E5" w:rsidRPr="00CD4525">
          <w:rPr>
            <w:rStyle w:val="Hyperlink"/>
            <w:b/>
            <w:bCs/>
            <w:lang w:eastAsia="en-NZ"/>
          </w:rPr>
          <w:t>_</w:t>
        </w:r>
        <w:r w:rsidR="006524E5" w:rsidRPr="00CD4525">
          <w:rPr>
            <w:rStyle w:val="Hyperlink"/>
            <w:lang w:eastAsia="en-NZ"/>
          </w:rPr>
          <w:t>Services@msd.govt.nz</w:t>
        </w:r>
      </w:hyperlink>
      <w:r>
        <w:rPr>
          <w:b/>
          <w:bCs/>
        </w:rPr>
        <w:t xml:space="preserve"> </w:t>
      </w:r>
      <w:r>
        <w:rPr>
          <w:lang w:eastAsia="en-NZ"/>
        </w:rPr>
        <w:t>M</w:t>
      </w:r>
      <w:r w:rsidRPr="006C52EB">
        <w:rPr>
          <w:lang w:eastAsia="en-NZ"/>
        </w:rPr>
        <w:t xml:space="preserve">ore information </w:t>
      </w:r>
      <w:r>
        <w:rPr>
          <w:lang w:eastAsia="en-NZ"/>
        </w:rPr>
        <w:t xml:space="preserve">about what Deaf Services can help you with is at </w:t>
      </w:r>
      <w:hyperlink r:id="rId20" w:history="1">
        <w:r w:rsidRPr="00360D8F">
          <w:rPr>
            <w:rStyle w:val="Hyperlink"/>
            <w:lang w:eastAsia="en-NZ"/>
          </w:rPr>
          <w:t>www.workandincome.govt.nz/deaf-services</w:t>
        </w:r>
      </w:hyperlink>
    </w:p>
    <w:p w14:paraId="35610C94" w14:textId="77777777" w:rsidR="004F76A6" w:rsidRPr="00F46685" w:rsidRDefault="004F76A6" w:rsidP="00A93CFA">
      <w:pPr>
        <w:spacing w:line="288" w:lineRule="auto"/>
        <w:contextualSpacing/>
        <w:rPr>
          <w:b/>
          <w:bCs/>
        </w:rPr>
      </w:pPr>
    </w:p>
    <w:p w14:paraId="505DB64D" w14:textId="38A9275E" w:rsidR="00E91DA1" w:rsidRPr="006524E5" w:rsidRDefault="00E91DA1" w:rsidP="006524E5">
      <w:pPr>
        <w:pStyle w:val="Heading2"/>
      </w:pPr>
      <w:r w:rsidRPr="006524E5">
        <w:t>NZ Relay</w:t>
      </w:r>
    </w:p>
    <w:p w14:paraId="3627913F" w14:textId="1C69FC76" w:rsidR="00E91DA1" w:rsidRDefault="00E91DA1" w:rsidP="00A93CFA">
      <w:pPr>
        <w:spacing w:line="288" w:lineRule="auto"/>
        <w:rPr>
          <w:color w:val="000000" w:themeColor="text1"/>
          <w:lang w:eastAsia="en-NZ"/>
        </w:rPr>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you can also use NZ Relay to connect with Work and Income via their website located here</w:t>
      </w:r>
      <w:r w:rsidRPr="006C52EB">
        <w:rPr>
          <w:color w:val="000000" w:themeColor="text1"/>
          <w:lang w:eastAsia="en-NZ"/>
        </w:rPr>
        <w:t xml:space="preserve"> </w:t>
      </w:r>
      <w:hyperlink r:id="rId21" w:tgtFrame="_blank" w:history="1">
        <w:r w:rsidRPr="006C52EB">
          <w:rPr>
            <w:color w:val="0000FF" w:themeColor="hyperlink"/>
            <w:u w:val="single"/>
            <w:lang w:eastAsia="en-NZ"/>
          </w:rPr>
          <w:t>Use NZ Relay Service - www.nzrelay.co.nz</w:t>
        </w:r>
      </w:hyperlink>
      <w:r w:rsidRPr="006C52EB">
        <w:t xml:space="preserve"> </w:t>
      </w:r>
      <w:r w:rsidRPr="006C52EB">
        <w:rPr>
          <w:color w:val="000000" w:themeColor="text1"/>
          <w:lang w:eastAsia="en-NZ"/>
        </w:rPr>
        <w:t>or by using the free NZ Relay App.</w:t>
      </w:r>
    </w:p>
    <w:p w14:paraId="2A4701E4" w14:textId="77777777" w:rsidR="004F76A6" w:rsidRPr="006C52EB" w:rsidRDefault="004F76A6" w:rsidP="00A93CFA">
      <w:pPr>
        <w:spacing w:line="288" w:lineRule="auto"/>
      </w:pPr>
    </w:p>
    <w:p w14:paraId="26FBFF98" w14:textId="77777777" w:rsidR="00E91DA1" w:rsidRPr="006524E5" w:rsidRDefault="00E91DA1" w:rsidP="006524E5">
      <w:pPr>
        <w:pStyle w:val="Heading2"/>
      </w:pPr>
      <w:r w:rsidRPr="006524E5">
        <w:t>Finding your nearest service centre</w:t>
      </w:r>
    </w:p>
    <w:p w14:paraId="2C893EAA" w14:textId="77777777" w:rsidR="00E91DA1" w:rsidRDefault="00E91DA1" w:rsidP="00A93CFA">
      <w:pPr>
        <w:spacing w:line="288" w:lineRule="auto"/>
      </w:pPr>
      <w:r>
        <w:rPr>
          <w:lang w:eastAsia="en-NZ"/>
        </w:rPr>
        <w:t xml:space="preserve">We have many service centres around New Zealand. You can find the physical address and the postal address of a service centre near you here </w:t>
      </w:r>
      <w:hyperlink r:id="rId22" w:history="1">
        <w:r w:rsidRPr="00360D8F">
          <w:rPr>
            <w:rStyle w:val="Hyperlink"/>
            <w:lang w:eastAsia="en-NZ"/>
          </w:rPr>
          <w:t>www.workandincome.govt.nz/service-</w:t>
        </w:r>
        <w:r w:rsidRPr="00360D8F">
          <w:rPr>
            <w:rStyle w:val="Hyperlink"/>
          </w:rPr>
          <w:t>centres</w:t>
        </w:r>
      </w:hyperlink>
    </w:p>
    <w:p w14:paraId="2835CE6F" w14:textId="77777777" w:rsidR="00E91DA1" w:rsidRDefault="00E91DA1" w:rsidP="00A93CFA">
      <w:pPr>
        <w:spacing w:line="288" w:lineRule="auto"/>
        <w:rPr>
          <w:color w:val="111111"/>
          <w:lang w:eastAsia="en-NZ"/>
        </w:rPr>
      </w:pPr>
    </w:p>
    <w:p w14:paraId="3CBA3943" w14:textId="230EA43D" w:rsidR="004D23D7" w:rsidRPr="00E91DA1" w:rsidRDefault="0071351C" w:rsidP="00A93CFA">
      <w:pPr>
        <w:spacing w:line="288" w:lineRule="auto"/>
        <w:rPr>
          <w:b/>
        </w:rPr>
      </w:pPr>
      <w:r w:rsidRPr="00E91DA1">
        <w:rPr>
          <w:rStyle w:val="Emphasis"/>
          <w:bCs/>
          <w:iCs w:val="0"/>
        </w:rPr>
        <w:t xml:space="preserve">End of </w:t>
      </w:r>
      <w:r w:rsidR="00E91DA1" w:rsidRPr="00E91DA1">
        <w:rPr>
          <w:b/>
        </w:rPr>
        <w:t>Child Disability Allowance</w:t>
      </w:r>
    </w:p>
    <w:sectPr w:rsidR="004D23D7" w:rsidRPr="00E91DA1" w:rsidSect="00033429">
      <w:headerReference w:type="first" r:id="rId23"/>
      <w:footerReference w:type="first" r:id="rId24"/>
      <w:pgSz w:w="11907" w:h="16839" w:code="9"/>
      <w:pgMar w:top="1440" w:right="1247" w:bottom="1440" w:left="1247" w:header="624" w:footer="624" w:gutter="0"/>
      <w:pgNumType w:start="1"/>
      <w:cols w:space="708"/>
      <w:titlePg/>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213F" w14:textId="77777777" w:rsidR="00E202C2" w:rsidRDefault="00E202C2">
      <w:r>
        <w:separator/>
      </w:r>
    </w:p>
  </w:endnote>
  <w:endnote w:type="continuationSeparator" w:id="0">
    <w:p w14:paraId="581A7C4C" w14:textId="77777777" w:rsidR="00E202C2" w:rsidRDefault="00E2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1BC5" w14:textId="77777777" w:rsidR="003D1E3F" w:rsidRPr="00E07B78" w:rsidRDefault="00D6394F" w:rsidP="00D6394F">
    <w:pPr>
      <w:pStyle w:val="Footer"/>
      <w:framePr w:hRule="auto" w:wrap="auto" w:vAnchor="margin" w:hAnchor="text" w:xAlign="left" w:yAlign="inline"/>
      <w:rPr>
        <w:lang w:val="en-NZ"/>
      </w:rPr>
    </w:pPr>
    <w:r>
      <w:fldChar w:fldCharType="begin"/>
    </w:r>
    <w:r>
      <w:instrText xml:space="preserve">PAGE  </w:instrText>
    </w:r>
    <w:r>
      <w:fldChar w:fldCharType="separate"/>
    </w:r>
    <w:r w:rsidR="000F7451">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8732" w14:textId="4B230288" w:rsidR="008959F9" w:rsidRDefault="008959F9" w:rsidP="008959F9">
    <w:pPr>
      <w:pStyle w:val="Footer"/>
      <w:framePr w:wrap="around"/>
    </w:pPr>
  </w:p>
  <w:p w14:paraId="51A9CE99" w14:textId="77777777" w:rsidR="005A6A22" w:rsidRDefault="005A6A22">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6968"/>
      <w:docPartObj>
        <w:docPartGallery w:val="Page Numbers (Bottom of Page)"/>
        <w:docPartUnique/>
      </w:docPartObj>
    </w:sdtPr>
    <w:sdtEndPr>
      <w:rPr>
        <w:noProof/>
      </w:rPr>
    </w:sdtEndPr>
    <w:sdtContent>
      <w:p w14:paraId="5BCC97E2" w14:textId="3ACA4423" w:rsidR="008959F9" w:rsidRDefault="008959F9" w:rsidP="008959F9">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97D7171" w14:textId="77777777" w:rsidR="008959F9" w:rsidRDefault="008959F9">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76B6" w14:textId="77777777" w:rsidR="00E202C2" w:rsidRDefault="00E202C2">
      <w:r>
        <w:separator/>
      </w:r>
    </w:p>
  </w:footnote>
  <w:footnote w:type="continuationSeparator" w:id="0">
    <w:p w14:paraId="2CFAD892" w14:textId="77777777" w:rsidR="00E202C2" w:rsidRDefault="00E2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652A" w14:textId="23D92B69" w:rsidR="004F76A6" w:rsidRDefault="004F76A6">
    <w:pPr>
      <w:pStyle w:val="Header"/>
    </w:pPr>
    <w:r>
      <w:rPr>
        <w:noProof/>
      </w:rPr>
      <mc:AlternateContent>
        <mc:Choice Requires="wps">
          <w:drawing>
            <wp:anchor distT="0" distB="0" distL="0" distR="0" simplePos="0" relativeHeight="251661312" behindDoc="0" locked="0" layoutInCell="1" allowOverlap="1" wp14:anchorId="5D631A75" wp14:editId="3A3E2606">
              <wp:simplePos x="635" y="635"/>
              <wp:positionH relativeFrom="page">
                <wp:align>center</wp:align>
              </wp:positionH>
              <wp:positionV relativeFrom="page">
                <wp:align>top</wp:align>
              </wp:positionV>
              <wp:extent cx="942340" cy="345440"/>
              <wp:effectExtent l="0" t="0" r="10160" b="16510"/>
              <wp:wrapNone/>
              <wp:docPr id="1816801811"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16AF3CBF" w14:textId="5BBA23CE"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31A75" id="_x0000_t202" coordsize="21600,21600" o:spt="202" path="m,l,21600r21600,l21600,xe">
              <v:stroke joinstyle="miter"/>
              <v:path gradientshapeok="t" o:connecttype="rect"/>
            </v:shapetype>
            <v:shape id="Text Box 2" o:spid="_x0000_s1026" type="#_x0000_t202" alt="IN-CONFIDENCE" style="position:absolute;margin-left:0;margin-top:0;width:74.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CrDQIAABwEAAAOAAAAZHJzL2Uyb0RvYy54bWysU8Fu2zAMvQ/YPwi6L3bSdFiN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818djWniKTQ1fx6TjahZJefnQ/4TUHLolFyT1tJZInj&#10;JuCQOqbEWhbWjTFpM8b+5iDM6MkuHUYL+13Pmqrks7H7HVQnGsrDsO/g5Lqh0hsR8El4WjB1S6LF&#10;Rzq0ga7kcLY4q8H//Js/5hPvFOWsI8GU3JKiOTPfLe0jaisZ05v8OqebH9270bCH9g5IhlN6EU4m&#10;M+ahGU3toX0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H7SYKs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16AF3CBF" w14:textId="5BBA23CE"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9453" w14:textId="6DEAE411" w:rsidR="004F76A6" w:rsidRDefault="004F76A6">
    <w:pPr>
      <w:pStyle w:val="Header"/>
    </w:pPr>
    <w:r>
      <w:rPr>
        <w:noProof/>
      </w:rPr>
      <mc:AlternateContent>
        <mc:Choice Requires="wps">
          <w:drawing>
            <wp:anchor distT="0" distB="0" distL="0" distR="0" simplePos="0" relativeHeight="251662336" behindDoc="0" locked="0" layoutInCell="1" allowOverlap="1" wp14:anchorId="673C5609" wp14:editId="1D498E9F">
              <wp:simplePos x="790575" y="400050"/>
              <wp:positionH relativeFrom="page">
                <wp:align>center</wp:align>
              </wp:positionH>
              <wp:positionV relativeFrom="page">
                <wp:align>top</wp:align>
              </wp:positionV>
              <wp:extent cx="942340" cy="345440"/>
              <wp:effectExtent l="0" t="0" r="10160" b="16510"/>
              <wp:wrapNone/>
              <wp:docPr id="1841489425"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28BD1368" w14:textId="789E3C2B"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C5609" id="_x0000_t202" coordsize="21600,21600" o:spt="202" path="m,l,21600r21600,l21600,xe">
              <v:stroke joinstyle="miter"/>
              <v:path gradientshapeok="t" o:connecttype="rect"/>
            </v:shapetype>
            <v:shape id="Text Box 3" o:spid="_x0000_s1027" type="#_x0000_t202" alt="IN-CONFIDENCE" style="position:absolute;margin-left:0;margin-top:0;width:74.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KWDA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" filled="f" stroked="f">
              <v:fill o:detectmouseclick="t"/>
              <v:textbox style="mso-fit-shape-to-text:t" inset="0,15pt,0,0">
                <w:txbxContent>
                  <w:p w14:paraId="28BD1368" w14:textId="789E3C2B"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F4DC" w14:textId="784406D8" w:rsidR="005A6A22" w:rsidRDefault="004F76A6">
    <w:pPr>
      <w:pStyle w:val="Header"/>
    </w:pPr>
    <w:r>
      <w:rPr>
        <w:noProof/>
        <w:lang w:val="en-NZ" w:eastAsia="ja-JP"/>
      </w:rPr>
      <mc:AlternateContent>
        <mc:Choice Requires="wps">
          <w:drawing>
            <wp:anchor distT="0" distB="0" distL="0" distR="0" simplePos="0" relativeHeight="251660288" behindDoc="0" locked="0" layoutInCell="1" allowOverlap="1" wp14:anchorId="64C7761E" wp14:editId="45DC43D8">
              <wp:simplePos x="635" y="635"/>
              <wp:positionH relativeFrom="page">
                <wp:align>center</wp:align>
              </wp:positionH>
              <wp:positionV relativeFrom="page">
                <wp:align>top</wp:align>
              </wp:positionV>
              <wp:extent cx="942340" cy="345440"/>
              <wp:effectExtent l="0" t="0" r="10160" b="16510"/>
              <wp:wrapNone/>
              <wp:docPr id="155996635"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318FE1B6" w14:textId="77D2C188"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7761E" id="_x0000_t202" coordsize="21600,21600" o:spt="202" path="m,l,21600r21600,l21600,xe">
              <v:stroke joinstyle="miter"/>
              <v:path gradientshapeok="t" o:connecttype="rect"/>
            </v:shapetype>
            <v:shape id="Text Box 1" o:spid="_x0000_s1028" type="#_x0000_t202" alt="IN-CONFIDENCE" style="position:absolute;margin-left:0;margin-top:0;width:7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" filled="f" stroked="f">
              <v:fill o:detectmouseclick="t"/>
              <v:textbox style="mso-fit-shape-to-text:t" inset="0,15pt,0,0">
                <w:txbxContent>
                  <w:p w14:paraId="318FE1B6" w14:textId="77D2C188"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v:textbox>
              <w10:wrap anchorx="page" anchory="page"/>
            </v:shape>
          </w:pict>
        </mc:Fallback>
      </mc:AlternateContent>
    </w:r>
    <w:r w:rsidR="0033417C">
      <w:rPr>
        <w:noProof/>
        <w:lang w:val="en-NZ" w:eastAsia="ja-JP"/>
      </w:rPr>
      <mc:AlternateContent>
        <mc:Choice Requires="wps">
          <w:drawing>
            <wp:anchor distT="0" distB="0" distL="114300" distR="114300" simplePos="0" relativeHeight="251659264" behindDoc="0" locked="0" layoutInCell="1" allowOverlap="1" wp14:anchorId="1DA633F8" wp14:editId="0C248145">
              <wp:simplePos x="0" y="0"/>
              <wp:positionH relativeFrom="column">
                <wp:posOffset>0</wp:posOffset>
              </wp:positionH>
              <wp:positionV relativeFrom="page">
                <wp:posOffset>395605</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633F8" id="_x0000_t202" coordsize="21600,21600" o:spt="202" path="m,l,21600r21600,l21600,xe">
              <v:stroke joinstyle="miter"/>
              <v:path gradientshapeok="t" o:connecttype="rect"/>
            </v:shapetype>
            <v:shape id="Text Box 1" o:spid="_x0000_s1026" type="#_x0000_t202" style="position:absolute;margin-left:0;margin-top:31.1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" strokeweight="1.25pt">
              <v:textbox inset="1.5mm,,1.5mm">
                <w:txbxContent>
                  <w:p w14:paraId="37C66F74" w14:textId="77777777" w:rsidR="0033417C" w:rsidRDefault="0033417C" w:rsidP="0033417C">
                    <w:pPr>
                      <w:rPr>
                        <w:rStyle w:val="Emphasis"/>
                      </w:rPr>
                    </w:pPr>
                    <w:r>
                      <w:rPr>
                        <w:rStyle w:val="Emphasis"/>
                      </w:rPr>
                      <w:t>18</w:t>
                    </w:r>
                    <w:r w:rsidRPr="00320DFF">
                      <w:rPr>
                        <w:rStyle w:val="Emphasis"/>
                      </w:rPr>
                      <w:t>pt</w:t>
                    </w:r>
                  </w:p>
                  <w:p w14:paraId="52AE785A" w14:textId="77777777" w:rsidR="0033417C" w:rsidRPr="00320DFF" w:rsidRDefault="0033417C" w:rsidP="0033417C">
                    <w:pPr>
                      <w:rPr>
                        <w:rStyle w:val="Emphasis"/>
                        <w:lang w:val="en-NZ"/>
                      </w:rPr>
                    </w:pPr>
                  </w:p>
                </w:txbxContent>
              </v:textbox>
              <w10:wrap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2C08" w14:textId="23F847F1" w:rsidR="005A6A22" w:rsidRDefault="004F76A6">
    <w:pPr>
      <w:pStyle w:val="Header"/>
    </w:pPr>
    <w:r>
      <w:rPr>
        <w:noProof/>
      </w:rPr>
      <mc:AlternateContent>
        <mc:Choice Requires="wps">
          <w:drawing>
            <wp:anchor distT="0" distB="0" distL="0" distR="0" simplePos="0" relativeHeight="251663360" behindDoc="0" locked="0" layoutInCell="1" allowOverlap="1" wp14:anchorId="06ECC16B" wp14:editId="58697D21">
              <wp:simplePos x="635" y="635"/>
              <wp:positionH relativeFrom="page">
                <wp:align>center</wp:align>
              </wp:positionH>
              <wp:positionV relativeFrom="page">
                <wp:align>top</wp:align>
              </wp:positionV>
              <wp:extent cx="942340" cy="345440"/>
              <wp:effectExtent l="0" t="0" r="10160" b="16510"/>
              <wp:wrapNone/>
              <wp:docPr id="64767628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45440"/>
                      </a:xfrm>
                      <a:prstGeom prst="rect">
                        <a:avLst/>
                      </a:prstGeom>
                      <a:noFill/>
                      <a:ln>
                        <a:noFill/>
                      </a:ln>
                    </wps:spPr>
                    <wps:txbx>
                      <w:txbxContent>
                        <w:p w14:paraId="2E3714EB" w14:textId="122A4E9F"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CC16B" id="_x0000_t202" coordsize="21600,21600" o:spt="202" path="m,l,21600r21600,l21600,xe">
              <v:stroke joinstyle="miter"/>
              <v:path gradientshapeok="t" o:connecttype="rect"/>
            </v:shapetype>
            <v:shape id="Text Box 4" o:spid="_x0000_s1030" type="#_x0000_t202" alt="IN-CONFIDENCE" style="position:absolute;margin-left:0;margin-top:0;width:74.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8mDQIAABwEAAAOAAAAZHJzL2Uyb0RvYy54bWysU8Fu2zAMvQ/YPwi6L3bSdF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" filled="f" stroked="f">
              <v:fill o:detectmouseclick="t"/>
              <v:textbox style="mso-fit-shape-to-text:t" inset="0,15pt,0,0">
                <w:txbxContent>
                  <w:p w14:paraId="2E3714EB" w14:textId="122A4E9F" w:rsidR="004F76A6" w:rsidRPr="004F76A6" w:rsidRDefault="004F76A6" w:rsidP="004F76A6">
                    <w:pPr>
                      <w:rPr>
                        <w:rFonts w:ascii="Aptos" w:eastAsia="Aptos" w:hAnsi="Aptos" w:cs="Aptos"/>
                        <w:noProof/>
                        <w:color w:val="000000"/>
                        <w:sz w:val="20"/>
                        <w:szCs w:val="20"/>
                      </w:rPr>
                    </w:pPr>
                    <w:r w:rsidRPr="004F76A6">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3684"/>
        </w:tabs>
        <w:ind w:left="3684"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7DE2"/>
    <w:multiLevelType w:val="multilevel"/>
    <w:tmpl w:val="4AF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9979C9"/>
    <w:multiLevelType w:val="multilevel"/>
    <w:tmpl w:val="4C4A1F0E"/>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85152"/>
    <w:multiLevelType w:val="multilevel"/>
    <w:tmpl w:val="06C0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9798A"/>
    <w:multiLevelType w:val="hybridMultilevel"/>
    <w:tmpl w:val="0F161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014A7F"/>
    <w:multiLevelType w:val="multilevel"/>
    <w:tmpl w:val="769A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6A84"/>
    <w:multiLevelType w:val="hybridMultilevel"/>
    <w:tmpl w:val="4A88D7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EC5B19"/>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21" w15:restartNumberingAfterBreak="0">
    <w:nsid w:val="51197A8D"/>
    <w:multiLevelType w:val="hybridMultilevel"/>
    <w:tmpl w:val="42ECD6DC"/>
    <w:lvl w:ilvl="0" w:tplc="686A0216">
      <w:start w:val="1"/>
      <w:numFmt w:val="decimal"/>
      <w:lvlText w:val="%1."/>
      <w:lvlJc w:val="left"/>
      <w:pPr>
        <w:ind w:left="720" w:hanging="360"/>
      </w:pPr>
      <w:rPr>
        <w:rFonts w:ascii="Arial" w:eastAsia="Times New Roman" w:hAnsi="Arial" w:cs="Arial"/>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5B42368"/>
    <w:multiLevelType w:val="multilevel"/>
    <w:tmpl w:val="C5525182"/>
    <w:lvl w:ilvl="0">
      <w:start w:val="1"/>
      <w:numFmt w:val="bullet"/>
      <w:lvlText w:val=""/>
      <w:lvlJc w:val="left"/>
      <w:pPr>
        <w:tabs>
          <w:tab w:val="num" w:pos="720"/>
        </w:tabs>
        <w:ind w:left="720" w:hanging="360"/>
      </w:pPr>
      <w:rPr>
        <w:rFonts w:ascii="Symbol" w:hAnsi="Symbol" w:hint="default"/>
        <w:sz w:val="36"/>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10563"/>
    <w:multiLevelType w:val="multilevel"/>
    <w:tmpl w:val="C8C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564EC"/>
    <w:multiLevelType w:val="hybridMultilevel"/>
    <w:tmpl w:val="667AE7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C46224"/>
    <w:multiLevelType w:val="hybridMultilevel"/>
    <w:tmpl w:val="7CE290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D27321D"/>
    <w:multiLevelType w:val="hybridMultilevel"/>
    <w:tmpl w:val="A1AC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DB91DCF"/>
    <w:multiLevelType w:val="hybridMultilevel"/>
    <w:tmpl w:val="B008C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04DD0"/>
    <w:multiLevelType w:val="hybridMultilevel"/>
    <w:tmpl w:val="CC72D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3"/>
  </w:num>
  <w:num w:numId="2" w16cid:durableId="57637754">
    <w:abstractNumId w:val="28"/>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28"/>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4"/>
  </w:num>
  <w:num w:numId="19" w16cid:durableId="630941144">
    <w:abstractNumId w:val="12"/>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0"/>
  </w:num>
  <w:num w:numId="22" w16cid:durableId="1546140083">
    <w:abstractNumId w:val="20"/>
  </w:num>
  <w:num w:numId="23" w16cid:durableId="277878907">
    <w:abstractNumId w:val="23"/>
  </w:num>
  <w:num w:numId="24" w16cid:durableId="1473056464">
    <w:abstractNumId w:val="27"/>
  </w:num>
  <w:num w:numId="25" w16cid:durableId="985741394">
    <w:abstractNumId w:val="24"/>
  </w:num>
  <w:num w:numId="26" w16cid:durableId="470169492">
    <w:abstractNumId w:val="25"/>
  </w:num>
  <w:num w:numId="27" w16cid:durableId="234971057">
    <w:abstractNumId w:val="21"/>
  </w:num>
  <w:num w:numId="28" w16cid:durableId="366488469">
    <w:abstractNumId w:val="17"/>
  </w:num>
  <w:num w:numId="29" w16cid:durableId="814685205">
    <w:abstractNumId w:val="29"/>
  </w:num>
  <w:num w:numId="30" w16cid:durableId="1377856200">
    <w:abstractNumId w:val="16"/>
  </w:num>
  <w:num w:numId="31" w16cid:durableId="501745966">
    <w:abstractNumId w:val="10"/>
  </w:num>
  <w:num w:numId="32" w16cid:durableId="1272737788">
    <w:abstractNumId w:val="18"/>
  </w:num>
  <w:num w:numId="33" w16cid:durableId="1908495166">
    <w:abstractNumId w:val="22"/>
  </w:num>
  <w:num w:numId="34" w16cid:durableId="913007112">
    <w:abstractNumId w:val="15"/>
  </w:num>
  <w:num w:numId="35" w16cid:durableId="1141920317">
    <w:abstractNumId w:val="19"/>
  </w:num>
  <w:num w:numId="36" w16cid:durableId="581913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37"/>
    <w:rsid w:val="00016497"/>
    <w:rsid w:val="00032CA6"/>
    <w:rsid w:val="00033429"/>
    <w:rsid w:val="000345FC"/>
    <w:rsid w:val="00045652"/>
    <w:rsid w:val="000538FA"/>
    <w:rsid w:val="000662BC"/>
    <w:rsid w:val="00067348"/>
    <w:rsid w:val="00074CED"/>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74"/>
    <w:rsid w:val="001130DC"/>
    <w:rsid w:val="00114563"/>
    <w:rsid w:val="00116645"/>
    <w:rsid w:val="00117EF9"/>
    <w:rsid w:val="00121E84"/>
    <w:rsid w:val="00123CD5"/>
    <w:rsid w:val="00132044"/>
    <w:rsid w:val="00134EFA"/>
    <w:rsid w:val="00136864"/>
    <w:rsid w:val="00141EE9"/>
    <w:rsid w:val="00144F22"/>
    <w:rsid w:val="00156350"/>
    <w:rsid w:val="00157F46"/>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30ACB"/>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1C37"/>
    <w:rsid w:val="002D4042"/>
    <w:rsid w:val="002D4F42"/>
    <w:rsid w:val="002D6B42"/>
    <w:rsid w:val="00301D32"/>
    <w:rsid w:val="003052BC"/>
    <w:rsid w:val="0031535A"/>
    <w:rsid w:val="00315526"/>
    <w:rsid w:val="00320275"/>
    <w:rsid w:val="00320308"/>
    <w:rsid w:val="00324D07"/>
    <w:rsid w:val="00331543"/>
    <w:rsid w:val="0033417C"/>
    <w:rsid w:val="003367BB"/>
    <w:rsid w:val="00341A41"/>
    <w:rsid w:val="00346F17"/>
    <w:rsid w:val="00353BD1"/>
    <w:rsid w:val="003623E2"/>
    <w:rsid w:val="003664DB"/>
    <w:rsid w:val="00367B77"/>
    <w:rsid w:val="00373320"/>
    <w:rsid w:val="00390C2D"/>
    <w:rsid w:val="003948E5"/>
    <w:rsid w:val="003A5B25"/>
    <w:rsid w:val="003B0ECF"/>
    <w:rsid w:val="003B339F"/>
    <w:rsid w:val="003B4E48"/>
    <w:rsid w:val="003C2D2F"/>
    <w:rsid w:val="003C446E"/>
    <w:rsid w:val="003C53A2"/>
    <w:rsid w:val="003D1E3F"/>
    <w:rsid w:val="003D276E"/>
    <w:rsid w:val="003D4FC6"/>
    <w:rsid w:val="003D50CB"/>
    <w:rsid w:val="003E3764"/>
    <w:rsid w:val="003E37B3"/>
    <w:rsid w:val="003F2AEE"/>
    <w:rsid w:val="004049C1"/>
    <w:rsid w:val="00415F4F"/>
    <w:rsid w:val="00422295"/>
    <w:rsid w:val="00425EF7"/>
    <w:rsid w:val="00432E02"/>
    <w:rsid w:val="00433624"/>
    <w:rsid w:val="00441910"/>
    <w:rsid w:val="0044207E"/>
    <w:rsid w:val="00442A95"/>
    <w:rsid w:val="00454B6E"/>
    <w:rsid w:val="00455456"/>
    <w:rsid w:val="0045698F"/>
    <w:rsid w:val="00462B8D"/>
    <w:rsid w:val="00474451"/>
    <w:rsid w:val="00475E75"/>
    <w:rsid w:val="004914A9"/>
    <w:rsid w:val="004959DE"/>
    <w:rsid w:val="004A7F3F"/>
    <w:rsid w:val="004C18EF"/>
    <w:rsid w:val="004C7A62"/>
    <w:rsid w:val="004D1F2A"/>
    <w:rsid w:val="004D23D7"/>
    <w:rsid w:val="004D2D5F"/>
    <w:rsid w:val="004F1626"/>
    <w:rsid w:val="004F76A6"/>
    <w:rsid w:val="00532A81"/>
    <w:rsid w:val="005466D1"/>
    <w:rsid w:val="0055111B"/>
    <w:rsid w:val="00551D3C"/>
    <w:rsid w:val="005538A9"/>
    <w:rsid w:val="00554AE9"/>
    <w:rsid w:val="00557285"/>
    <w:rsid w:val="00573507"/>
    <w:rsid w:val="005823D9"/>
    <w:rsid w:val="00595E50"/>
    <w:rsid w:val="005A00EC"/>
    <w:rsid w:val="005A6A22"/>
    <w:rsid w:val="005B30E7"/>
    <w:rsid w:val="005B358A"/>
    <w:rsid w:val="005B4CFF"/>
    <w:rsid w:val="005C02EB"/>
    <w:rsid w:val="005D210E"/>
    <w:rsid w:val="005D3D1E"/>
    <w:rsid w:val="005E0A9A"/>
    <w:rsid w:val="005E62E2"/>
    <w:rsid w:val="005E78D8"/>
    <w:rsid w:val="006031F5"/>
    <w:rsid w:val="006056D0"/>
    <w:rsid w:val="00612069"/>
    <w:rsid w:val="006152B8"/>
    <w:rsid w:val="006169F4"/>
    <w:rsid w:val="00616AEC"/>
    <w:rsid w:val="00633B9E"/>
    <w:rsid w:val="006344C7"/>
    <w:rsid w:val="0063491F"/>
    <w:rsid w:val="00635148"/>
    <w:rsid w:val="00637AF4"/>
    <w:rsid w:val="00640228"/>
    <w:rsid w:val="00651C19"/>
    <w:rsid w:val="006524E5"/>
    <w:rsid w:val="00667117"/>
    <w:rsid w:val="0066771C"/>
    <w:rsid w:val="00671578"/>
    <w:rsid w:val="00677536"/>
    <w:rsid w:val="006806CA"/>
    <w:rsid w:val="0068372F"/>
    <w:rsid w:val="00686045"/>
    <w:rsid w:val="0068764B"/>
    <w:rsid w:val="00691D2D"/>
    <w:rsid w:val="00694AF8"/>
    <w:rsid w:val="00695F79"/>
    <w:rsid w:val="006978F2"/>
    <w:rsid w:val="006A56B9"/>
    <w:rsid w:val="006B0813"/>
    <w:rsid w:val="006D24C6"/>
    <w:rsid w:val="006F30FD"/>
    <w:rsid w:val="00711B31"/>
    <w:rsid w:val="0071351C"/>
    <w:rsid w:val="00713CB9"/>
    <w:rsid w:val="00720281"/>
    <w:rsid w:val="00720386"/>
    <w:rsid w:val="0072308E"/>
    <w:rsid w:val="007233A1"/>
    <w:rsid w:val="007365FB"/>
    <w:rsid w:val="00751D58"/>
    <w:rsid w:val="00754054"/>
    <w:rsid w:val="00770AE1"/>
    <w:rsid w:val="00772447"/>
    <w:rsid w:val="00772840"/>
    <w:rsid w:val="00780D5B"/>
    <w:rsid w:val="00781D11"/>
    <w:rsid w:val="007B1201"/>
    <w:rsid w:val="007B728B"/>
    <w:rsid w:val="007C4F04"/>
    <w:rsid w:val="007E6A23"/>
    <w:rsid w:val="007F61DD"/>
    <w:rsid w:val="00814E01"/>
    <w:rsid w:val="00821A3E"/>
    <w:rsid w:val="00833DBF"/>
    <w:rsid w:val="00841B0E"/>
    <w:rsid w:val="008520E3"/>
    <w:rsid w:val="00855DDB"/>
    <w:rsid w:val="00865040"/>
    <w:rsid w:val="0087231E"/>
    <w:rsid w:val="008741E0"/>
    <w:rsid w:val="008752D5"/>
    <w:rsid w:val="0087735A"/>
    <w:rsid w:val="00880535"/>
    <w:rsid w:val="008959F9"/>
    <w:rsid w:val="008A1F03"/>
    <w:rsid w:val="008A3C02"/>
    <w:rsid w:val="008A6F67"/>
    <w:rsid w:val="008A79B3"/>
    <w:rsid w:val="008B4B80"/>
    <w:rsid w:val="008C54E0"/>
    <w:rsid w:val="008D0182"/>
    <w:rsid w:val="008D040E"/>
    <w:rsid w:val="008E3334"/>
    <w:rsid w:val="008E3CBB"/>
    <w:rsid w:val="008E70B9"/>
    <w:rsid w:val="008E71FA"/>
    <w:rsid w:val="008F1CB0"/>
    <w:rsid w:val="008F322C"/>
    <w:rsid w:val="009064D6"/>
    <w:rsid w:val="00910BB6"/>
    <w:rsid w:val="00914984"/>
    <w:rsid w:val="0092188B"/>
    <w:rsid w:val="0092554E"/>
    <w:rsid w:val="00935BA2"/>
    <w:rsid w:val="00947ACC"/>
    <w:rsid w:val="009550CD"/>
    <w:rsid w:val="0096418C"/>
    <w:rsid w:val="009717B2"/>
    <w:rsid w:val="00974661"/>
    <w:rsid w:val="00976E60"/>
    <w:rsid w:val="00977D0C"/>
    <w:rsid w:val="00982735"/>
    <w:rsid w:val="0099016A"/>
    <w:rsid w:val="00993772"/>
    <w:rsid w:val="009A1808"/>
    <w:rsid w:val="009A3B10"/>
    <w:rsid w:val="009A6926"/>
    <w:rsid w:val="009B443C"/>
    <w:rsid w:val="009D5955"/>
    <w:rsid w:val="009D7B9F"/>
    <w:rsid w:val="009E4FE7"/>
    <w:rsid w:val="009F0401"/>
    <w:rsid w:val="00A070F8"/>
    <w:rsid w:val="00A100AF"/>
    <w:rsid w:val="00A129B8"/>
    <w:rsid w:val="00A21EAF"/>
    <w:rsid w:val="00A26FD2"/>
    <w:rsid w:val="00A42944"/>
    <w:rsid w:val="00A42A40"/>
    <w:rsid w:val="00A56FFE"/>
    <w:rsid w:val="00A72BF0"/>
    <w:rsid w:val="00A80848"/>
    <w:rsid w:val="00A8394A"/>
    <w:rsid w:val="00A93CFA"/>
    <w:rsid w:val="00A96EA7"/>
    <w:rsid w:val="00AA2DC6"/>
    <w:rsid w:val="00AC2436"/>
    <w:rsid w:val="00AC2CDB"/>
    <w:rsid w:val="00AC3E46"/>
    <w:rsid w:val="00AE209E"/>
    <w:rsid w:val="00AF1240"/>
    <w:rsid w:val="00AF1467"/>
    <w:rsid w:val="00AF1D74"/>
    <w:rsid w:val="00AF1EB6"/>
    <w:rsid w:val="00AF43E6"/>
    <w:rsid w:val="00AF59BE"/>
    <w:rsid w:val="00AF7D89"/>
    <w:rsid w:val="00B17F4D"/>
    <w:rsid w:val="00B536D7"/>
    <w:rsid w:val="00B560CC"/>
    <w:rsid w:val="00B61230"/>
    <w:rsid w:val="00B64F0D"/>
    <w:rsid w:val="00B67A54"/>
    <w:rsid w:val="00B77D9A"/>
    <w:rsid w:val="00B9023F"/>
    <w:rsid w:val="00B910FB"/>
    <w:rsid w:val="00B917CC"/>
    <w:rsid w:val="00BA506C"/>
    <w:rsid w:val="00BB032D"/>
    <w:rsid w:val="00BB0A40"/>
    <w:rsid w:val="00BB5CE7"/>
    <w:rsid w:val="00BC6FC3"/>
    <w:rsid w:val="00BD0C55"/>
    <w:rsid w:val="00BD2650"/>
    <w:rsid w:val="00BD4A93"/>
    <w:rsid w:val="00BE034C"/>
    <w:rsid w:val="00BE0EF0"/>
    <w:rsid w:val="00BF6F6E"/>
    <w:rsid w:val="00BF71D9"/>
    <w:rsid w:val="00C03994"/>
    <w:rsid w:val="00C0436A"/>
    <w:rsid w:val="00C138AF"/>
    <w:rsid w:val="00C14B5D"/>
    <w:rsid w:val="00C21445"/>
    <w:rsid w:val="00C23ACF"/>
    <w:rsid w:val="00C321AC"/>
    <w:rsid w:val="00C40396"/>
    <w:rsid w:val="00C406C3"/>
    <w:rsid w:val="00C42DBE"/>
    <w:rsid w:val="00C50A52"/>
    <w:rsid w:val="00C513F3"/>
    <w:rsid w:val="00C534AE"/>
    <w:rsid w:val="00C61269"/>
    <w:rsid w:val="00C64566"/>
    <w:rsid w:val="00C65137"/>
    <w:rsid w:val="00C7239C"/>
    <w:rsid w:val="00C7770D"/>
    <w:rsid w:val="00C92BDF"/>
    <w:rsid w:val="00C95364"/>
    <w:rsid w:val="00CA1D0D"/>
    <w:rsid w:val="00CA20F9"/>
    <w:rsid w:val="00CC18DA"/>
    <w:rsid w:val="00CC474F"/>
    <w:rsid w:val="00CC7105"/>
    <w:rsid w:val="00CD21A2"/>
    <w:rsid w:val="00CD30E6"/>
    <w:rsid w:val="00CE3213"/>
    <w:rsid w:val="00D0147F"/>
    <w:rsid w:val="00D02F31"/>
    <w:rsid w:val="00D059AC"/>
    <w:rsid w:val="00D16292"/>
    <w:rsid w:val="00D407D4"/>
    <w:rsid w:val="00D42A7C"/>
    <w:rsid w:val="00D42B6B"/>
    <w:rsid w:val="00D439FB"/>
    <w:rsid w:val="00D6394F"/>
    <w:rsid w:val="00D642D9"/>
    <w:rsid w:val="00D64555"/>
    <w:rsid w:val="00D768E1"/>
    <w:rsid w:val="00D82B16"/>
    <w:rsid w:val="00D840F2"/>
    <w:rsid w:val="00D94B5D"/>
    <w:rsid w:val="00DA2636"/>
    <w:rsid w:val="00DB331C"/>
    <w:rsid w:val="00DC6D99"/>
    <w:rsid w:val="00DD0B2D"/>
    <w:rsid w:val="00DF08D1"/>
    <w:rsid w:val="00DF35C4"/>
    <w:rsid w:val="00DF54D9"/>
    <w:rsid w:val="00DF5D64"/>
    <w:rsid w:val="00DF6424"/>
    <w:rsid w:val="00E0579D"/>
    <w:rsid w:val="00E07B78"/>
    <w:rsid w:val="00E202C2"/>
    <w:rsid w:val="00E21598"/>
    <w:rsid w:val="00E21662"/>
    <w:rsid w:val="00E26869"/>
    <w:rsid w:val="00E47B82"/>
    <w:rsid w:val="00E53D67"/>
    <w:rsid w:val="00E71FC8"/>
    <w:rsid w:val="00E737A0"/>
    <w:rsid w:val="00E90201"/>
    <w:rsid w:val="00E91DA1"/>
    <w:rsid w:val="00E95DD4"/>
    <w:rsid w:val="00E965DD"/>
    <w:rsid w:val="00EB457E"/>
    <w:rsid w:val="00EB6CDA"/>
    <w:rsid w:val="00EC2887"/>
    <w:rsid w:val="00EC2B21"/>
    <w:rsid w:val="00ED314F"/>
    <w:rsid w:val="00EE1C3D"/>
    <w:rsid w:val="00EE558F"/>
    <w:rsid w:val="00EE59AC"/>
    <w:rsid w:val="00EF7E47"/>
    <w:rsid w:val="00F01665"/>
    <w:rsid w:val="00F032D3"/>
    <w:rsid w:val="00F1343F"/>
    <w:rsid w:val="00F139E8"/>
    <w:rsid w:val="00F169A2"/>
    <w:rsid w:val="00F23329"/>
    <w:rsid w:val="00F2523B"/>
    <w:rsid w:val="00F33509"/>
    <w:rsid w:val="00F37771"/>
    <w:rsid w:val="00F4240B"/>
    <w:rsid w:val="00F81286"/>
    <w:rsid w:val="00F84476"/>
    <w:rsid w:val="00F90A12"/>
    <w:rsid w:val="00F90D66"/>
    <w:rsid w:val="00FA6142"/>
    <w:rsid w:val="00FA6F00"/>
    <w:rsid w:val="00FB479E"/>
    <w:rsid w:val="00FC6AAA"/>
    <w:rsid w:val="00FD5B4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6D721E7D"/>
  <w15:docId w15:val="{E7BF454E-AADE-4BFF-AC18-8FB094E9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BC5"/>
    <w:rPr>
      <w:rFonts w:ascii="Arial" w:hAnsi="Arial"/>
      <w:sz w:val="36"/>
      <w:szCs w:val="24"/>
      <w:lang w:val="en-AU" w:eastAsia="en-US"/>
    </w:rPr>
  </w:style>
  <w:style w:type="paragraph" w:styleId="Heading1">
    <w:name w:val="heading 1"/>
    <w:basedOn w:val="Normal"/>
    <w:next w:val="Normal"/>
    <w:link w:val="Heading1Char"/>
    <w:autoRedefine/>
    <w:qFormat/>
    <w:rsid w:val="0068764B"/>
    <w:pPr>
      <w:keepNext/>
      <w:tabs>
        <w:tab w:val="left" w:pos="0"/>
        <w:tab w:val="left" w:pos="120"/>
      </w:tabs>
      <w:spacing w:before="240" w:after="240" w:line="276" w:lineRule="auto"/>
      <w:outlineLvl w:val="0"/>
    </w:pPr>
    <w:rPr>
      <w:rFonts w:cs="Arial"/>
      <w:b/>
      <w:bCs/>
      <w:kern w:val="32"/>
      <w:sz w:val="60"/>
      <w:szCs w:val="60"/>
      <w:lang w:val="mi-NZ"/>
    </w:rPr>
  </w:style>
  <w:style w:type="paragraph" w:styleId="Heading2">
    <w:name w:val="heading 2"/>
    <w:basedOn w:val="Normal"/>
    <w:next w:val="Normal"/>
    <w:link w:val="Heading2Char"/>
    <w:qFormat/>
    <w:rsid w:val="00AC2CDB"/>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764B"/>
    <w:rPr>
      <w:rFonts w:ascii="Arial" w:hAnsi="Arial" w:cs="Arial"/>
      <w:b/>
      <w:bCs/>
      <w:kern w:val="32"/>
      <w:sz w:val="60"/>
      <w:szCs w:val="60"/>
      <w:lang w:val="mi-NZ"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jc w:val="center"/>
    </w:pPr>
  </w:style>
  <w:style w:type="paragraph" w:customStyle="1" w:styleId="after-nospace">
    <w:name w:val="after-nospace"/>
    <w:basedOn w:val="Normal"/>
    <w:rsid w:val="00301D32"/>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spacing w:before="120"/>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pPr>
      <w:spacing w:before="120"/>
    </w:pPr>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pPr>
      <w:spacing w:before="120"/>
    </w:pPr>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uiPriority w:val="99"/>
    <w:semiHidden/>
    <w:unhideWhenUsed/>
    <w:rsid w:val="00454B6E"/>
    <w:rPr>
      <w:sz w:val="16"/>
      <w:szCs w:val="16"/>
    </w:rPr>
  </w:style>
  <w:style w:type="paragraph" w:styleId="CommentText">
    <w:name w:val="annotation text"/>
    <w:basedOn w:val="Normal"/>
    <w:link w:val="CommentTextChar"/>
    <w:semiHidden/>
    <w:unhideWhenUsed/>
    <w:rsid w:val="00454B6E"/>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Title">
    <w:name w:val="Title"/>
    <w:basedOn w:val="Normal"/>
    <w:next w:val="Normal"/>
    <w:link w:val="TitleChar"/>
    <w:uiPriority w:val="10"/>
    <w:qFormat/>
    <w:rsid w:val="002D1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C37"/>
    <w:rPr>
      <w:rFonts w:asciiTheme="majorHAnsi" w:eastAsiaTheme="majorEastAsia" w:hAnsiTheme="majorHAnsi" w:cstheme="majorBidi"/>
      <w:spacing w:val="-10"/>
      <w:kern w:val="28"/>
      <w:sz w:val="56"/>
      <w:szCs w:val="56"/>
      <w:lang w:val="en-AU" w:eastAsia="en-US"/>
    </w:rPr>
  </w:style>
  <w:style w:type="paragraph" w:styleId="Subtitle">
    <w:name w:val="Subtitle"/>
    <w:basedOn w:val="Normal"/>
    <w:next w:val="Normal"/>
    <w:link w:val="SubtitleChar"/>
    <w:uiPriority w:val="11"/>
    <w:qFormat/>
    <w:rsid w:val="002D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C37"/>
    <w:rPr>
      <w:rFonts w:ascii="Arial" w:eastAsiaTheme="majorEastAsia" w:hAnsi="Arial" w:cstheme="majorBidi"/>
      <w:color w:val="595959" w:themeColor="text1" w:themeTint="A6"/>
      <w:spacing w:val="15"/>
      <w:sz w:val="28"/>
      <w:szCs w:val="28"/>
      <w:lang w:val="en-AU" w:eastAsia="en-US"/>
    </w:rPr>
  </w:style>
  <w:style w:type="character" w:customStyle="1" w:styleId="HeaderChar">
    <w:name w:val="Header Char"/>
    <w:basedOn w:val="DefaultParagraphFont"/>
    <w:link w:val="Header"/>
    <w:rsid w:val="0033417C"/>
    <w:rPr>
      <w:rFonts w:ascii="Arial" w:hAnsi="Arial"/>
      <w:sz w:val="36"/>
      <w:szCs w:val="24"/>
      <w:lang w:val="en-AU" w:eastAsia="en-US"/>
    </w:rPr>
  </w:style>
  <w:style w:type="character" w:customStyle="1" w:styleId="FooterChar">
    <w:name w:val="Footer Char"/>
    <w:basedOn w:val="DefaultParagraphFont"/>
    <w:link w:val="Footer"/>
    <w:uiPriority w:val="99"/>
    <w:rsid w:val="0033417C"/>
    <w:rPr>
      <w:rFonts w:ascii="Arial" w:hAnsi="Arial"/>
      <w:sz w:val="36"/>
      <w:szCs w:val="24"/>
      <w:lang w:val="en-AU" w:eastAsia="en-US"/>
    </w:rPr>
  </w:style>
  <w:style w:type="character" w:styleId="UnresolvedMention">
    <w:name w:val="Unresolved Mention"/>
    <w:basedOn w:val="DefaultParagraphFont"/>
    <w:uiPriority w:val="99"/>
    <w:semiHidden/>
    <w:unhideWhenUsed/>
    <w:rsid w:val="007F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tel:08005590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zrelay.co.n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orkandincome.govt.nz/cda-for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orkandincome.govt.nz/benefit-rates" TargetMode="External"/><Relationship Id="rId20" Type="http://schemas.openxmlformats.org/officeDocument/2006/relationships/hyperlink" Target="http://www.workandincome.govt.nz/deaf-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workandincome.govt.nz/d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MSD_Deaf_Services@msd.govt.n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Te+Manat%C5%AB+Whakahiato+Ora&amp;sca_esv=014cb5ad1839ea23&amp;rlz=1C1GCEA_enNZ1160NZ1160&amp;sxsrf=ANbL-n5mKy7OchZLbwpEobI8_gx0uFIz2A%3A1773274356640&amp;ei=9ASyaYXsJuKfseMP2KbRkA8&amp;oq=Ministry+of+social+dvelopment+in+tereo&amp;gs_lp=Egxnd3Mtd2l6LXNlcnAiJk1pbmlzdHJ5IG9mIHNvY2lhbCBkdmVsb3BtZW50IGluIHRlcmVvKgIIATIHECEYoAEYCjIHECEYoAEYCjIEECEYCkivclD0C1itVXADeACQAQCYAfsBoAH9E6oBBjAuMS4xMbgBAcgBAPgBAZgCDqAC-hLCAgoQABiwAxjWBBhHwgINEAAYsAMY1gQYRxjJA8ICDhAAGIAEGLADGJIDGIoFwgINEAAYgAQYsAMYQxiKBcICBxAAGIAEGA3CAgoQABiABBjJAxgNwgIKEAAYgAQYkgMYDcICDRAuGIAEGMcBGA0YrwHCAgYQABgNGB7CAgYQABgWGB7CAgsQABiABBiGAxiKBcICCBAAGIAEGKIEmAMA4gMFEgExIECIBgGQBgqSBwYzLjAuMTGgB4F8sgcEMi0xMbgH8BLCBwYwLjExLjPIByGACAA&amp;sclient=gws-wiz-serp&amp;ved=2ahUKEwiMy93xiZmTAxUGRmcHHQe1MgoQgK4QegQIARAC" TargetMode="External"/><Relationship Id="rId22" Type="http://schemas.openxmlformats.org/officeDocument/2006/relationships/hyperlink" Target="http://www.workandincome.govt.nz/service-cen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1</TotalTime>
  <Pages>7</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Kishore Chhetri</dc:creator>
  <cp:lastModifiedBy>Sonja Eriksen</cp:lastModifiedBy>
  <cp:revision>2</cp:revision>
  <cp:lastPrinted>1900-12-31T12:00:00Z</cp:lastPrinted>
  <dcterms:created xsi:type="dcterms:W3CDTF">2026-05-21T20:40:00Z</dcterms:created>
  <dcterms:modified xsi:type="dcterms:W3CDTF">2026-05-21T20:40:00Z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94c51db,6c4a3213,6dc2e611,269ac17d</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2026-05-21T20:40:51Z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287a904c-419c-4cf8-888f-049017da7421</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